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D224" w14:textId="77777777" w:rsidR="003C6FDB" w:rsidRPr="006B0688" w:rsidRDefault="003C6FDB" w:rsidP="003C6FDB">
      <w:pPr>
        <w:pStyle w:val="Rubrik1"/>
        <w:rPr>
          <w:lang w:val="en-GB"/>
        </w:rPr>
      </w:pPr>
      <w:r>
        <w:rPr>
          <w:bCs w:val="0"/>
          <w:lang w:val="en-GB"/>
        </w:rPr>
        <w:t>Behaviour diary for sleep mapping</w:t>
      </w:r>
    </w:p>
    <w:p w14:paraId="4A19943B" w14:textId="77777777" w:rsidR="00DF07A1" w:rsidRPr="006B0688" w:rsidRDefault="00DF07A1" w:rsidP="00DF07A1">
      <w:pPr>
        <w:pStyle w:val="Rubrik3"/>
        <w:rPr>
          <w:lang w:val="en-GB"/>
        </w:rPr>
      </w:pPr>
      <w:r>
        <w:rPr>
          <w:bCs w:val="0"/>
          <w:lang w:val="en-GB"/>
        </w:rPr>
        <w:t>Your habits</w:t>
      </w:r>
    </w:p>
    <w:p w14:paraId="52587D84" w14:textId="77777777" w:rsidR="003C6FDB" w:rsidRPr="006B0688" w:rsidRDefault="003C6FDB" w:rsidP="003C6FDB">
      <w:pPr>
        <w:pStyle w:val="NormalUmU"/>
        <w:rPr>
          <w:lang w:val="en-GB"/>
        </w:rPr>
      </w:pPr>
      <w:r>
        <w:rPr>
          <w:lang w:val="en-GB"/>
        </w:rPr>
        <w:t>Fill out points 1–5 about your habits every evening. On the next page, you will find points 7–11 about your exercises and tasks.</w:t>
      </w:r>
    </w:p>
    <w:tbl>
      <w:tblPr>
        <w:tblStyle w:val="Tabellrutnt"/>
        <w:tblW w:w="13608" w:type="dxa"/>
        <w:tblLook w:val="04A0" w:firstRow="1" w:lastRow="0" w:firstColumn="1" w:lastColumn="0" w:noHBand="0" w:noVBand="1"/>
      </w:tblPr>
      <w:tblGrid>
        <w:gridCol w:w="6959"/>
        <w:gridCol w:w="949"/>
        <w:gridCol w:w="950"/>
        <w:gridCol w:w="950"/>
        <w:gridCol w:w="950"/>
        <w:gridCol w:w="950"/>
        <w:gridCol w:w="950"/>
        <w:gridCol w:w="950"/>
      </w:tblGrid>
      <w:tr w:rsidR="003C6FDB" w:rsidRPr="0084460A" w14:paraId="65E50426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27D401E1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Week: Monday __/__ until Sunday __/__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14:paraId="0B58CED0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Mon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902AC45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Tues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697C170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Wed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6E4AE85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Thurs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E07ED13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Fri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11EB3B2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Sat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1E05336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Sun</w:t>
            </w:r>
          </w:p>
        </w:tc>
      </w:tr>
      <w:tr w:rsidR="003C6FDB" w:rsidRPr="006B0688" w14:paraId="72D5E965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1DDD20BA" w14:textId="77777777" w:rsidR="003C6FDB" w:rsidRPr="006B0688" w:rsidRDefault="00DF07A1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Today, I have had __ cups of coffee. </w:t>
            </w:r>
          </w:p>
        </w:tc>
        <w:tc>
          <w:tcPr>
            <w:tcW w:w="949" w:type="dxa"/>
          </w:tcPr>
          <w:p w14:paraId="473D458E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4A22517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B75A84B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BC5FCEB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5849BA3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B539501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0882A92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5B5482" w:rsidRPr="006B0688" w14:paraId="1914D486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1367B70A" w14:textId="29815F19" w:rsidR="005B5482" w:rsidRPr="006B0688" w:rsidRDefault="005B5482" w:rsidP="006645B7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Today, I have drunk __ decilitres of other drinks containing caffeine, such as tea, coca cola</w:t>
            </w:r>
            <w:r w:rsidR="006B0688">
              <w:rPr>
                <w:rFonts w:asciiTheme="minorHAnsi" w:hAnsiTheme="minorHAnsi"/>
                <w:lang w:val="en-GB"/>
              </w:rPr>
              <w:t xml:space="preserve"> or</w:t>
            </w:r>
            <w:r>
              <w:rPr>
                <w:rFonts w:asciiTheme="minorHAnsi" w:hAnsiTheme="minorHAnsi"/>
                <w:lang w:val="en-GB"/>
              </w:rPr>
              <w:t xml:space="preserve"> energy drinks.</w:t>
            </w:r>
          </w:p>
        </w:tc>
        <w:tc>
          <w:tcPr>
            <w:tcW w:w="949" w:type="dxa"/>
          </w:tcPr>
          <w:p w14:paraId="0CE5AB1D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1E23F04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F98613B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3D6FA09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94310CB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CE840AC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505C2F4" w14:textId="77777777" w:rsidR="005B5482" w:rsidRPr="006B0688" w:rsidRDefault="005B5482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3C6FDB" w:rsidRPr="006B0688" w14:paraId="1CE47A36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4F29CFE7" w14:textId="690062E3" w:rsidR="003C6FDB" w:rsidRPr="006B0688" w:rsidRDefault="00DF07A1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Today, I have drunk __ decilitres </w:t>
            </w:r>
            <w:r w:rsidR="006B0688">
              <w:rPr>
                <w:rFonts w:asciiTheme="minorHAnsi" w:hAnsiTheme="minorHAnsi"/>
                <w:lang w:val="en-GB"/>
              </w:rPr>
              <w:t xml:space="preserve">of </w:t>
            </w:r>
            <w:r>
              <w:rPr>
                <w:rFonts w:asciiTheme="minorHAnsi" w:hAnsiTheme="minorHAnsi"/>
                <w:lang w:val="en-GB"/>
              </w:rPr>
              <w:t>__ (type of alcohol).</w:t>
            </w:r>
          </w:p>
        </w:tc>
        <w:tc>
          <w:tcPr>
            <w:tcW w:w="949" w:type="dxa"/>
          </w:tcPr>
          <w:p w14:paraId="1219A5BD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CF80ECF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35D2285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70223F4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82A2719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42AD3A8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A06AB3F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3C6FDB" w:rsidRPr="006B0688" w14:paraId="79CE1D15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043139CB" w14:textId="77777777" w:rsidR="003C6FDB" w:rsidRPr="006B0688" w:rsidRDefault="00DF07A1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 have exercised actively for __ minutes.</w:t>
            </w:r>
          </w:p>
        </w:tc>
        <w:tc>
          <w:tcPr>
            <w:tcW w:w="949" w:type="dxa"/>
          </w:tcPr>
          <w:p w14:paraId="6F82E1DB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0B1F88D8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3D18ABA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8C3ED9E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F7F9D63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DC5DABF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0A65ADED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3C6FDB" w:rsidRPr="006B0688" w14:paraId="0BAB84EE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733EB379" w14:textId="77777777" w:rsidR="003C6FDB" w:rsidRPr="006B0688" w:rsidRDefault="003C6FDB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 have spent time outdoors in daylight between __ and __ (time of day).</w:t>
            </w:r>
          </w:p>
        </w:tc>
        <w:tc>
          <w:tcPr>
            <w:tcW w:w="949" w:type="dxa"/>
          </w:tcPr>
          <w:p w14:paraId="47782B1B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81A9847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F50C417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87FA090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33F97F8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09B5CEE7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ECF242D" w14:textId="77777777" w:rsidR="003C6FDB" w:rsidRPr="006B0688" w:rsidRDefault="003C6FDB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</w:tbl>
    <w:p w14:paraId="4E1742E0" w14:textId="77777777" w:rsidR="003C6FDB" w:rsidRPr="006B0688" w:rsidRDefault="003C6FDB" w:rsidP="003C6FDB">
      <w:pPr>
        <w:rPr>
          <w:lang w:val="en-GB"/>
        </w:rPr>
      </w:pPr>
      <w:r>
        <w:rPr>
          <w:lang w:val="en-GB"/>
        </w:rPr>
        <w:br w:type="page"/>
      </w:r>
    </w:p>
    <w:p w14:paraId="6D6D6FDA" w14:textId="77777777" w:rsidR="00BE2438" w:rsidRPr="006B0688" w:rsidRDefault="00BE2438" w:rsidP="00BE2438">
      <w:pPr>
        <w:pStyle w:val="Rubrik1"/>
        <w:rPr>
          <w:lang w:val="en-GB"/>
        </w:rPr>
      </w:pPr>
      <w:r>
        <w:rPr>
          <w:bCs w:val="0"/>
          <w:lang w:val="en-GB"/>
        </w:rPr>
        <w:lastRenderedPageBreak/>
        <w:t>Behaviour diary for sleep mapping</w:t>
      </w:r>
    </w:p>
    <w:p w14:paraId="1A68EE4A" w14:textId="77777777" w:rsidR="00DF07A1" w:rsidRPr="006B0688" w:rsidRDefault="00DF07A1" w:rsidP="00DF07A1">
      <w:pPr>
        <w:pStyle w:val="Rubrik3"/>
        <w:rPr>
          <w:lang w:val="en-GB"/>
        </w:rPr>
      </w:pPr>
      <w:r>
        <w:rPr>
          <w:bCs w:val="0"/>
          <w:lang w:val="en-GB"/>
        </w:rPr>
        <w:t>Your exercises and assignments</w:t>
      </w:r>
    </w:p>
    <w:p w14:paraId="468A5C88" w14:textId="5F6196B8" w:rsidR="00DF07A1" w:rsidRPr="006B0688" w:rsidRDefault="00DF07A1" w:rsidP="00DF07A1">
      <w:pPr>
        <w:pStyle w:val="NormalUmU"/>
        <w:rPr>
          <w:lang w:val="en-GB"/>
        </w:rPr>
      </w:pPr>
      <w:r>
        <w:rPr>
          <w:lang w:val="en-GB"/>
        </w:rPr>
        <w:t xml:space="preserve">Fill out points 7–11 about your exercises and tasks, when appropriate. Cross today’s box or write how many times you have completed a task. If you have set your own goal, enter this </w:t>
      </w:r>
      <w:r w:rsidR="006B0688">
        <w:rPr>
          <w:lang w:val="en-GB"/>
        </w:rPr>
        <w:t>o</w:t>
      </w:r>
      <w:r>
        <w:rPr>
          <w:lang w:val="en-GB"/>
        </w:rPr>
        <w:t>n row 11 and fill out today’s box.</w:t>
      </w:r>
    </w:p>
    <w:tbl>
      <w:tblPr>
        <w:tblStyle w:val="Tabellrutnt"/>
        <w:tblW w:w="13608" w:type="dxa"/>
        <w:tblLook w:val="04A0" w:firstRow="1" w:lastRow="0" w:firstColumn="1" w:lastColumn="0" w:noHBand="0" w:noVBand="1"/>
      </w:tblPr>
      <w:tblGrid>
        <w:gridCol w:w="6959"/>
        <w:gridCol w:w="949"/>
        <w:gridCol w:w="950"/>
        <w:gridCol w:w="950"/>
        <w:gridCol w:w="950"/>
        <w:gridCol w:w="950"/>
        <w:gridCol w:w="950"/>
        <w:gridCol w:w="950"/>
      </w:tblGrid>
      <w:tr w:rsidR="00DF07A1" w:rsidRPr="0084460A" w14:paraId="6F8BDBEC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450CAA78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Week: Monday __/__ until Sunday __/__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14:paraId="11F48800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Mon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D1229A2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Tues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CD4308C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Wed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3575F13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Thurs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9E72B40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Fri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4731DCD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Sat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2F4B1C5D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Sun</w:t>
            </w:r>
          </w:p>
        </w:tc>
      </w:tr>
      <w:tr w:rsidR="00DF07A1" w:rsidRPr="0084460A" w14:paraId="53037A8D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6380D927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Practised diaphragmatic breathing.</w:t>
            </w:r>
          </w:p>
        </w:tc>
        <w:tc>
          <w:tcPr>
            <w:tcW w:w="949" w:type="dxa"/>
          </w:tcPr>
          <w:p w14:paraId="6117A71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371720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23110A7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F58856B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2036744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79D45E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78EF96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6A1DDDC1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478156A7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Practised rapid tension relief.</w:t>
            </w:r>
          </w:p>
        </w:tc>
        <w:tc>
          <w:tcPr>
            <w:tcW w:w="949" w:type="dxa"/>
          </w:tcPr>
          <w:p w14:paraId="47E61FEE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263D070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A4056DE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15157FF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8A980D8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9C0A295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E29F161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3D565428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16D13099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Practised mindfulness.</w:t>
            </w:r>
          </w:p>
        </w:tc>
        <w:tc>
          <w:tcPr>
            <w:tcW w:w="949" w:type="dxa"/>
          </w:tcPr>
          <w:p w14:paraId="72421E3E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D8F275B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7E5D18F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6A52C66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9A50989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B6BCDB9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1BFFCEA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6B0688" w14:paraId="303FC3E9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33E75063" w14:textId="53494117" w:rsidR="00DF07A1" w:rsidRPr="006B0688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Completed my </w:t>
            </w:r>
            <w:r w:rsidR="006B0688">
              <w:rPr>
                <w:rFonts w:asciiTheme="minorHAnsi" w:hAnsiTheme="minorHAnsi"/>
                <w:lang w:val="en-GB"/>
              </w:rPr>
              <w:t>evening</w:t>
            </w:r>
            <w:r>
              <w:rPr>
                <w:rFonts w:asciiTheme="minorHAnsi" w:hAnsiTheme="minorHAnsi"/>
                <w:lang w:val="en-GB"/>
              </w:rPr>
              <w:t xml:space="preserve"> routine before I went to bed.</w:t>
            </w:r>
          </w:p>
        </w:tc>
        <w:tc>
          <w:tcPr>
            <w:tcW w:w="949" w:type="dxa"/>
          </w:tcPr>
          <w:p w14:paraId="4C03A5E1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2FF8041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EE81D72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09BE8478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CECB234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F7D6116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8026DEC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DF07A1" w:rsidRPr="006B0688" w14:paraId="17E1C850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194B9EEF" w14:textId="1F043824" w:rsidR="00DF07A1" w:rsidRPr="006B0688" w:rsidRDefault="00D110BB" w:rsidP="00D110BB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Gotten up again for a while </w:t>
            </w:r>
            <w:r w:rsidR="006B0688">
              <w:rPr>
                <w:rFonts w:asciiTheme="minorHAnsi" w:hAnsiTheme="minorHAnsi"/>
                <w:lang w:val="en-GB"/>
              </w:rPr>
              <w:t>because</w:t>
            </w:r>
            <w:r>
              <w:rPr>
                <w:rFonts w:asciiTheme="minorHAnsi" w:hAnsiTheme="minorHAnsi"/>
                <w:lang w:val="en-GB"/>
              </w:rPr>
              <w:t xml:space="preserve"> I couldn’t fall asleep.</w:t>
            </w:r>
          </w:p>
        </w:tc>
        <w:tc>
          <w:tcPr>
            <w:tcW w:w="949" w:type="dxa"/>
          </w:tcPr>
          <w:p w14:paraId="051CEFC6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2273434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50A8E59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103D5E8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B31FC92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7B35E55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736AEEE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DF07A1" w:rsidRPr="006B0688" w14:paraId="72DDB160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4BCE7576" w14:textId="7A6B7B74" w:rsidR="00DF07A1" w:rsidRPr="006B0688" w:rsidRDefault="00D110BB" w:rsidP="00D110BB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My own target this week</w:t>
            </w:r>
            <w:r w:rsidR="006B0688">
              <w:rPr>
                <w:rFonts w:asciiTheme="minorHAnsi" w:hAnsiTheme="minorHAnsi"/>
                <w:lang w:val="en-GB"/>
              </w:rPr>
              <w:t>:</w:t>
            </w:r>
          </w:p>
        </w:tc>
        <w:tc>
          <w:tcPr>
            <w:tcW w:w="949" w:type="dxa"/>
          </w:tcPr>
          <w:p w14:paraId="4A7D05E2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9579D06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12FB490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E2ED9CB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66626B8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7E86937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A192CEF" w14:textId="77777777" w:rsidR="00DF07A1" w:rsidRPr="006B0688" w:rsidRDefault="00DF07A1" w:rsidP="00632E39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</w:tbl>
    <w:p w14:paraId="3DEAA6F0" w14:textId="77777777" w:rsidR="00DF07A1" w:rsidRPr="006B0688" w:rsidRDefault="00DF07A1" w:rsidP="003C6FDB">
      <w:pPr>
        <w:rPr>
          <w:lang w:val="en-GB"/>
        </w:rPr>
      </w:pPr>
    </w:p>
    <w:sectPr w:rsidR="00DF07A1" w:rsidRPr="006B0688" w:rsidSect="003C6FD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1588" w:right="2211" w:bottom="1588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06793" w14:textId="77777777" w:rsidR="007D1270" w:rsidRDefault="007D1270" w:rsidP="00190C50">
      <w:pPr>
        <w:spacing w:line="240" w:lineRule="auto"/>
      </w:pPr>
      <w:r>
        <w:separator/>
      </w:r>
    </w:p>
  </w:endnote>
  <w:endnote w:type="continuationSeparator" w:id="0">
    <w:p w14:paraId="1CCD8B3A" w14:textId="77777777" w:rsidR="007D1270" w:rsidRDefault="007D1270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CB705B" w:rsidRPr="006B0688" w14:paraId="6085E16A" w14:textId="77777777" w:rsidTr="00462ACA">
      <w:trPr>
        <w:trHeight w:val="426"/>
      </w:trPr>
      <w:tc>
        <w:tcPr>
          <w:tcW w:w="1752" w:type="dxa"/>
          <w:vAlign w:val="bottom"/>
        </w:tcPr>
        <w:p w14:paraId="1F46CB36" w14:textId="77777777" w:rsidR="00CB705B" w:rsidRDefault="00CB705B" w:rsidP="00A8790F">
          <w:pPr>
            <w:pStyle w:val="Sidhuvud"/>
          </w:pPr>
        </w:p>
      </w:tc>
      <w:tc>
        <w:tcPr>
          <w:tcW w:w="6854" w:type="dxa"/>
          <w:vAlign w:val="bottom"/>
        </w:tcPr>
        <w:p w14:paraId="79EEA464" w14:textId="77777777" w:rsidR="00CB705B" w:rsidRPr="006B0688" w:rsidRDefault="003C6FDB" w:rsidP="00A8790F">
          <w:pPr>
            <w:pStyle w:val="Sidhuvud"/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Student Health Service   SE-901 87 Umeå   www.umu.se/en</w:t>
          </w:r>
        </w:p>
      </w:tc>
      <w:tc>
        <w:tcPr>
          <w:tcW w:w="1752" w:type="dxa"/>
          <w:vAlign w:val="bottom"/>
        </w:tcPr>
        <w:p w14:paraId="53257EFF" w14:textId="77777777" w:rsidR="00CB705B" w:rsidRPr="006B0688" w:rsidRDefault="00CB705B" w:rsidP="00A8790F">
          <w:pPr>
            <w:pStyle w:val="Sidhuvud"/>
            <w:jc w:val="right"/>
            <w:rPr>
              <w:lang w:val="en-GB"/>
            </w:rPr>
          </w:pPr>
          <w:r>
            <w:rPr>
              <w:lang w:val="en-GB"/>
            </w:rPr>
            <w:t xml:space="preserve"> </w:t>
          </w:r>
        </w:p>
      </w:tc>
    </w:tr>
  </w:tbl>
  <w:p w14:paraId="0B25851D" w14:textId="77777777" w:rsidR="000E14EA" w:rsidRPr="006B0688" w:rsidRDefault="000E14EA" w:rsidP="007B47F4">
    <w:pPr>
      <w:pStyle w:val="Sidfot"/>
      <w:spacing w:line="240" w:lineRule="auto"/>
      <w:rPr>
        <w:sz w:val="2"/>
        <w:szCs w:val="2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462ACA" w:rsidRPr="006B0688" w14:paraId="5F47A0BA" w14:textId="77777777" w:rsidTr="008B2776">
      <w:trPr>
        <w:trHeight w:val="426"/>
      </w:trPr>
      <w:tc>
        <w:tcPr>
          <w:tcW w:w="1752" w:type="dxa"/>
          <w:vAlign w:val="bottom"/>
        </w:tcPr>
        <w:p w14:paraId="008F651C" w14:textId="77777777" w:rsidR="00462ACA" w:rsidRDefault="00462ACA" w:rsidP="00462ACA">
          <w:pPr>
            <w:pStyle w:val="Sidhuvud"/>
          </w:pPr>
        </w:p>
      </w:tc>
      <w:tc>
        <w:tcPr>
          <w:tcW w:w="6854" w:type="dxa"/>
          <w:vAlign w:val="bottom"/>
        </w:tcPr>
        <w:p w14:paraId="18269C1F" w14:textId="77777777" w:rsidR="00462ACA" w:rsidRPr="006B0688" w:rsidRDefault="00462ACA" w:rsidP="00462ACA">
          <w:pPr>
            <w:pStyle w:val="Sidhuvud"/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Department/unit or equivalent SE-901 87 Umeå www.umu.se/en</w:t>
          </w:r>
        </w:p>
      </w:tc>
      <w:tc>
        <w:tcPr>
          <w:tcW w:w="1752" w:type="dxa"/>
          <w:vAlign w:val="bottom"/>
        </w:tcPr>
        <w:p w14:paraId="1C40068A" w14:textId="77777777" w:rsidR="00462ACA" w:rsidRPr="006B0688" w:rsidRDefault="00462ACA" w:rsidP="00462ACA">
          <w:pPr>
            <w:pStyle w:val="Sidhuvud"/>
            <w:jc w:val="right"/>
            <w:rPr>
              <w:lang w:val="en-GB"/>
            </w:rPr>
          </w:pPr>
          <w:r>
            <w:rPr>
              <w:lang w:val="en-GB"/>
            </w:rPr>
            <w:t xml:space="preserve"> </w:t>
          </w:r>
        </w:p>
      </w:tc>
    </w:tr>
  </w:tbl>
  <w:p w14:paraId="59EDF7CB" w14:textId="77777777" w:rsidR="00546880" w:rsidRPr="006B0688" w:rsidRDefault="00546880" w:rsidP="00801F09">
    <w:pPr>
      <w:pStyle w:val="Tomtstyck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BBF49" w14:textId="77777777" w:rsidR="007D1270" w:rsidRDefault="007D1270" w:rsidP="00190C50">
      <w:pPr>
        <w:spacing w:line="240" w:lineRule="auto"/>
      </w:pPr>
      <w:r>
        <w:separator/>
      </w:r>
    </w:p>
  </w:footnote>
  <w:footnote w:type="continuationSeparator" w:id="0">
    <w:p w14:paraId="00427FE2" w14:textId="77777777" w:rsidR="007D1270" w:rsidRDefault="007D1270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50FD" w14:textId="278C457D" w:rsidR="006B0688" w:rsidRDefault="006B0688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B52892D" wp14:editId="44F7CD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11983205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2EC2D" w14:textId="3BEB5DC7" w:rsidR="006B0688" w:rsidRPr="006B0688" w:rsidRDefault="006B0688" w:rsidP="006B06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B06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289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7C2EC2D" w14:textId="3BEB5DC7" w:rsidR="006B0688" w:rsidRPr="006B0688" w:rsidRDefault="006B0688" w:rsidP="006B06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B06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  <w:gridCol w:w="5090"/>
    </w:tblGrid>
    <w:tr w:rsidR="00D110BB" w14:paraId="6A24E7CC" w14:textId="77777777" w:rsidTr="00632E39">
      <w:trPr>
        <w:trHeight w:val="426"/>
      </w:trPr>
      <w:tc>
        <w:tcPr>
          <w:tcW w:w="3437" w:type="dxa"/>
        </w:tcPr>
        <w:p w14:paraId="4F60A0EB" w14:textId="63BA4AFB" w:rsidR="00D110BB" w:rsidRDefault="006B0688" w:rsidP="00D110BB">
          <w:pPr>
            <w:pStyle w:val="Sidhuvud"/>
          </w:pPr>
          <w: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CDB7365" wp14:editId="086ADD1B">
                    <wp:simplePos x="577850" y="43180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5365" cy="355600"/>
                    <wp:effectExtent l="0" t="0" r="0" b="6350"/>
                    <wp:wrapNone/>
                    <wp:docPr id="646816508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5365" cy="35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E8AFD5" w14:textId="7DAE5C69" w:rsidR="006B0688" w:rsidRPr="006B0688" w:rsidRDefault="006B0688" w:rsidP="006B068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6B068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DB73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margin-left:28.75pt;margin-top:0;width:79.95pt;height:2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" filled="f" stroked="f">
                    <v:fill o:detectmouseclick="t"/>
                    <v:textbox style="mso-fit-shape-to-text:t" inset="0,15pt,20pt,0">
                      <w:txbxContent>
                        <w:p w14:paraId="54E8AFD5" w14:textId="7DAE5C69" w:rsidR="006B0688" w:rsidRPr="006B0688" w:rsidRDefault="006B0688" w:rsidP="006B06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B06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38" w:type="dxa"/>
        </w:tcPr>
        <w:p w14:paraId="490A4777" w14:textId="77777777" w:rsidR="00D110BB" w:rsidRDefault="00D110BB" w:rsidP="00D110BB">
          <w:pPr>
            <w:pStyle w:val="Sidhuvud"/>
            <w:spacing w:before="40"/>
            <w:jc w:val="center"/>
          </w:pPr>
          <w:r>
            <w:rPr>
              <w:lang w:val="en-GB"/>
            </w:rPr>
            <w:drawing>
              <wp:inline distT="0" distB="0" distL="0" distR="0" wp14:anchorId="37BBC1D2" wp14:editId="390758A6">
                <wp:extent cx="1761254" cy="614181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A646FE2" w14:textId="77777777" w:rsidR="00D110BB" w:rsidRDefault="00D110BB" w:rsidP="00D110BB">
          <w:pPr>
            <w:pStyle w:val="Sidhuvud"/>
            <w:jc w:val="right"/>
          </w:pPr>
          <w:r>
            <w:rPr>
              <w:lang w:val="en-GB"/>
            </w:rPr>
            <w:t xml:space="preserve">Page </w:t>
          </w: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>PAGE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  <w:r>
            <w:rPr>
              <w:lang w:val="en-GB"/>
            </w:rPr>
            <w:t xml:space="preserve"> (</w:t>
          </w:r>
          <w:fldSimple w:instr="NUMPAGES  \* Arabic  \* MERGEFORMAT">
            <w:r>
              <w:rPr>
                <w:lang w:val="en-GB"/>
              </w:rPr>
              <w:t>2</w:t>
            </w:r>
          </w:fldSimple>
          <w:r>
            <w:rPr>
              <w:lang w:val="en-GB"/>
            </w:rPr>
            <w:t xml:space="preserve">) </w:t>
          </w:r>
        </w:p>
      </w:tc>
    </w:tr>
  </w:tbl>
  <w:p w14:paraId="24DD6DE1" w14:textId="77777777" w:rsidR="00427F56" w:rsidRPr="00D110BB" w:rsidRDefault="00427F56" w:rsidP="00BE243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  <w:gridCol w:w="5090"/>
    </w:tblGrid>
    <w:tr w:rsidR="00462ACA" w14:paraId="0130452C" w14:textId="77777777" w:rsidTr="008B2776">
      <w:trPr>
        <w:trHeight w:val="426"/>
      </w:trPr>
      <w:tc>
        <w:tcPr>
          <w:tcW w:w="3437" w:type="dxa"/>
        </w:tcPr>
        <w:p w14:paraId="286D7997" w14:textId="287332AD" w:rsidR="00462ACA" w:rsidRPr="006B0688" w:rsidRDefault="006B0688" w:rsidP="00462ACA">
          <w:pPr>
            <w:pStyle w:val="Sidhuvud"/>
            <w:rPr>
              <w:lang w:val="en-GB"/>
            </w:rPr>
          </w:pPr>
          <w:r>
            <w:rPr>
              <w:lang w:val="en-GB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66BE0CD" wp14:editId="165D3D98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5365" cy="355600"/>
                    <wp:effectExtent l="0" t="0" r="0" b="6350"/>
                    <wp:wrapNone/>
                    <wp:docPr id="1267362665" name="Textruta 1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5365" cy="35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30040E" w14:textId="1D184429" w:rsidR="006B0688" w:rsidRPr="006B0688" w:rsidRDefault="006B0688" w:rsidP="006B068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6B068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66BE0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8" type="#_x0000_t202" alt="Begränsad delning" style="position:absolute;margin-left:28.75pt;margin-top:0;width:79.95pt;height:2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" filled="f" stroked="f">
                    <v:fill o:detectmouseclick="t"/>
                    <v:textbox style="mso-fit-shape-to-text:t" inset="0,15pt,20pt,0">
                      <w:txbxContent>
                        <w:p w14:paraId="1030040E" w14:textId="1D184429" w:rsidR="006B0688" w:rsidRPr="006B0688" w:rsidRDefault="006B0688" w:rsidP="006B06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B06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62ACA">
            <w:rPr>
              <w:lang w:val="en-GB"/>
            </w:rPr>
            <w:t>Document type</w:t>
          </w:r>
        </w:p>
        <w:p w14:paraId="0ADE522D" w14:textId="77777777" w:rsidR="00462ACA" w:rsidRPr="006B0688" w:rsidRDefault="00462ACA" w:rsidP="00462ACA">
          <w:pPr>
            <w:pStyle w:val="Sidhuvud"/>
            <w:rPr>
              <w:lang w:val="en-GB"/>
            </w:rPr>
          </w:pPr>
        </w:p>
        <w:p w14:paraId="0E03444B" w14:textId="77777777" w:rsidR="00462ACA" w:rsidRPr="006B0688" w:rsidRDefault="00462ACA" w:rsidP="00462ACA">
          <w:pPr>
            <w:pStyle w:val="Sidhuvud"/>
            <w:rPr>
              <w:lang w:val="en-GB"/>
            </w:rPr>
          </w:pPr>
          <w:r>
            <w:rPr>
              <w:lang w:val="en-GB"/>
            </w:rPr>
            <w:t>Name/role</w:t>
          </w:r>
        </w:p>
        <w:p w14:paraId="2E5FB0B6" w14:textId="77777777" w:rsidR="00462ACA" w:rsidRPr="006B0688" w:rsidRDefault="00462ACA" w:rsidP="00462ACA">
          <w:pPr>
            <w:pStyle w:val="Sidhuvud"/>
            <w:rPr>
              <w:lang w:val="en-GB"/>
            </w:rPr>
          </w:pPr>
          <w:r>
            <w:rPr>
              <w:lang w:val="en-GB"/>
            </w:rPr>
            <w:t>name.surname@umu.se</w:t>
          </w:r>
        </w:p>
        <w:p w14:paraId="280B0A30" w14:textId="77777777" w:rsidR="00462ACA" w:rsidRPr="002F104F" w:rsidRDefault="00462ACA" w:rsidP="00462ACA">
          <w:pPr>
            <w:pStyle w:val="Sidhuvud"/>
          </w:pPr>
          <w:r>
            <w:rPr>
              <w:lang w:val="en-GB"/>
            </w:rPr>
            <w:t>+46 90-786 00 00</w:t>
          </w:r>
        </w:p>
        <w:p w14:paraId="4A92A5A2" w14:textId="77777777" w:rsidR="00462ACA" w:rsidRPr="002F104F" w:rsidRDefault="00462ACA" w:rsidP="00462ACA">
          <w:pPr>
            <w:pStyle w:val="Sidhuvud"/>
          </w:pPr>
        </w:p>
        <w:p w14:paraId="76E91BA7" w14:textId="77777777" w:rsidR="00462ACA" w:rsidRDefault="00462ACA" w:rsidP="00462ACA">
          <w:pPr>
            <w:pStyle w:val="Sidhuvud"/>
          </w:pPr>
          <w:r>
            <w:rPr>
              <w:lang w:val="en-GB"/>
            </w:rPr>
            <w:t>Reg. no</w:t>
          </w:r>
        </w:p>
      </w:tc>
      <w:tc>
        <w:tcPr>
          <w:tcW w:w="3438" w:type="dxa"/>
        </w:tcPr>
        <w:p w14:paraId="67D6D3C5" w14:textId="77777777" w:rsidR="00462ACA" w:rsidRDefault="00462ACA" w:rsidP="00462ACA">
          <w:pPr>
            <w:pStyle w:val="Sidhuvud"/>
            <w:spacing w:before="40"/>
            <w:jc w:val="center"/>
          </w:pPr>
          <w:r>
            <w:rPr>
              <w:lang w:val="en-GB"/>
            </w:rPr>
            <w:drawing>
              <wp:inline distT="0" distB="0" distL="0" distR="0" wp14:anchorId="69E0BD75" wp14:editId="6DD11395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37872161" w14:textId="77777777" w:rsidR="00462ACA" w:rsidRDefault="00462ACA" w:rsidP="00462ACA">
          <w:pPr>
            <w:pStyle w:val="Sidhuvud"/>
            <w:jc w:val="right"/>
          </w:pPr>
          <w:r>
            <w:rPr>
              <w:lang w:val="en-GB"/>
            </w:rPr>
            <w:t>Date</w:t>
          </w:r>
        </w:p>
        <w:p w14:paraId="561866E5" w14:textId="77777777" w:rsidR="00462ACA" w:rsidRDefault="00462ACA" w:rsidP="00462ACA">
          <w:pPr>
            <w:pStyle w:val="Sidhuvud"/>
            <w:jc w:val="right"/>
          </w:pPr>
          <w:r>
            <w:rPr>
              <w:lang w:val="en-GB"/>
            </w:rPr>
            <w:t xml:space="preserve">Page </w:t>
          </w: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>PAGE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>
            <w:rPr>
              <w:lang w:val="en-GB"/>
            </w:rPr>
            <w:fldChar w:fldCharType="end"/>
          </w:r>
          <w:r>
            <w:rPr>
              <w:lang w:val="en-GB"/>
            </w:rPr>
            <w:t xml:space="preserve"> (</w:t>
          </w: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>
            <w:rPr>
              <w:lang w:val="en-GB"/>
            </w:rPr>
            <w:fldChar w:fldCharType="end"/>
          </w:r>
          <w:r>
            <w:rPr>
              <w:lang w:val="en-GB"/>
            </w:rPr>
            <w:t xml:space="preserve">) </w:t>
          </w:r>
        </w:p>
      </w:tc>
    </w:tr>
  </w:tbl>
  <w:p w14:paraId="33DA64A1" w14:textId="77777777" w:rsidR="00427F56" w:rsidRPr="00427F56" w:rsidRDefault="00427F56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3.2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E2476"/>
    <w:multiLevelType w:val="hybridMultilevel"/>
    <w:tmpl w:val="226E4A7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3330623">
    <w:abstractNumId w:val="6"/>
  </w:num>
  <w:num w:numId="2" w16cid:durableId="375202278">
    <w:abstractNumId w:val="7"/>
  </w:num>
  <w:num w:numId="3" w16cid:durableId="1104039689">
    <w:abstractNumId w:val="1"/>
  </w:num>
  <w:num w:numId="4" w16cid:durableId="983581966">
    <w:abstractNumId w:val="3"/>
  </w:num>
  <w:num w:numId="5" w16cid:durableId="811599403">
    <w:abstractNumId w:val="5"/>
  </w:num>
  <w:num w:numId="6" w16cid:durableId="952323237">
    <w:abstractNumId w:val="4"/>
  </w:num>
  <w:num w:numId="7" w16cid:durableId="1876691163">
    <w:abstractNumId w:val="0"/>
  </w:num>
  <w:num w:numId="8" w16cid:durableId="1460537373">
    <w:abstractNumId w:val="0"/>
  </w:num>
  <w:num w:numId="9" w16cid:durableId="1798520877">
    <w:abstractNumId w:val="11"/>
  </w:num>
  <w:num w:numId="10" w16cid:durableId="1040129309">
    <w:abstractNumId w:val="1"/>
  </w:num>
  <w:num w:numId="11" w16cid:durableId="122770892">
    <w:abstractNumId w:val="11"/>
  </w:num>
  <w:num w:numId="12" w16cid:durableId="1828549725">
    <w:abstractNumId w:val="11"/>
  </w:num>
  <w:num w:numId="13" w16cid:durableId="332297979">
    <w:abstractNumId w:val="11"/>
  </w:num>
  <w:num w:numId="14" w16cid:durableId="235484055">
    <w:abstractNumId w:val="11"/>
  </w:num>
  <w:num w:numId="15" w16cid:durableId="521629819">
    <w:abstractNumId w:val="11"/>
  </w:num>
  <w:num w:numId="16" w16cid:durableId="56826895">
    <w:abstractNumId w:val="11"/>
  </w:num>
  <w:num w:numId="17" w16cid:durableId="583152446">
    <w:abstractNumId w:val="11"/>
  </w:num>
  <w:num w:numId="18" w16cid:durableId="1328480635">
    <w:abstractNumId w:val="11"/>
  </w:num>
  <w:num w:numId="19" w16cid:durableId="3559207">
    <w:abstractNumId w:val="10"/>
  </w:num>
  <w:num w:numId="20" w16cid:durableId="1338078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FDB"/>
    <w:rsid w:val="00022CEE"/>
    <w:rsid w:val="0002598E"/>
    <w:rsid w:val="000365B4"/>
    <w:rsid w:val="00040301"/>
    <w:rsid w:val="000438CB"/>
    <w:rsid w:val="000541EB"/>
    <w:rsid w:val="00074F1D"/>
    <w:rsid w:val="00091AD5"/>
    <w:rsid w:val="000972BF"/>
    <w:rsid w:val="000B5233"/>
    <w:rsid w:val="000B57FA"/>
    <w:rsid w:val="000C1302"/>
    <w:rsid w:val="000C4CDC"/>
    <w:rsid w:val="000E14EA"/>
    <w:rsid w:val="000E49A7"/>
    <w:rsid w:val="000E7725"/>
    <w:rsid w:val="000F2DC6"/>
    <w:rsid w:val="00112353"/>
    <w:rsid w:val="00120BBE"/>
    <w:rsid w:val="00123F5D"/>
    <w:rsid w:val="001306A0"/>
    <w:rsid w:val="001703BF"/>
    <w:rsid w:val="00190C50"/>
    <w:rsid w:val="001D514B"/>
    <w:rsid w:val="002148F6"/>
    <w:rsid w:val="002231C8"/>
    <w:rsid w:val="00231104"/>
    <w:rsid w:val="00232749"/>
    <w:rsid w:val="00234EA6"/>
    <w:rsid w:val="00241369"/>
    <w:rsid w:val="002519DB"/>
    <w:rsid w:val="00253AFF"/>
    <w:rsid w:val="002612FF"/>
    <w:rsid w:val="002710E6"/>
    <w:rsid w:val="002743E9"/>
    <w:rsid w:val="0028246C"/>
    <w:rsid w:val="002861FA"/>
    <w:rsid w:val="002919E1"/>
    <w:rsid w:val="00293DD7"/>
    <w:rsid w:val="002B06BD"/>
    <w:rsid w:val="002C3E1B"/>
    <w:rsid w:val="002C6B62"/>
    <w:rsid w:val="002D217F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470D"/>
    <w:rsid w:val="0037424A"/>
    <w:rsid w:val="00382A73"/>
    <w:rsid w:val="00397CDB"/>
    <w:rsid w:val="003A05FE"/>
    <w:rsid w:val="003A22F0"/>
    <w:rsid w:val="003A520D"/>
    <w:rsid w:val="003A53BF"/>
    <w:rsid w:val="003C6FDB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62ACA"/>
    <w:rsid w:val="00475882"/>
    <w:rsid w:val="004837B1"/>
    <w:rsid w:val="004A0964"/>
    <w:rsid w:val="004A09E8"/>
    <w:rsid w:val="004A4CF0"/>
    <w:rsid w:val="004C1357"/>
    <w:rsid w:val="004D2A0E"/>
    <w:rsid w:val="004D4FB7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668B0"/>
    <w:rsid w:val="00582D90"/>
    <w:rsid w:val="005906DC"/>
    <w:rsid w:val="005B5482"/>
    <w:rsid w:val="005C2938"/>
    <w:rsid w:val="005C540D"/>
    <w:rsid w:val="005E30B9"/>
    <w:rsid w:val="005F152C"/>
    <w:rsid w:val="0060153B"/>
    <w:rsid w:val="00605403"/>
    <w:rsid w:val="00614C02"/>
    <w:rsid w:val="006315D7"/>
    <w:rsid w:val="006339E7"/>
    <w:rsid w:val="00637AD4"/>
    <w:rsid w:val="0064791A"/>
    <w:rsid w:val="006631D4"/>
    <w:rsid w:val="006645B7"/>
    <w:rsid w:val="0067375F"/>
    <w:rsid w:val="00674B19"/>
    <w:rsid w:val="006829E2"/>
    <w:rsid w:val="00694CB2"/>
    <w:rsid w:val="006B0688"/>
    <w:rsid w:val="006C2846"/>
    <w:rsid w:val="006D2DA7"/>
    <w:rsid w:val="006E7C14"/>
    <w:rsid w:val="006F5914"/>
    <w:rsid w:val="00707887"/>
    <w:rsid w:val="007175E0"/>
    <w:rsid w:val="00721F2A"/>
    <w:rsid w:val="00756388"/>
    <w:rsid w:val="00757EBB"/>
    <w:rsid w:val="007677B7"/>
    <w:rsid w:val="00790DE9"/>
    <w:rsid w:val="00792503"/>
    <w:rsid w:val="007A02AB"/>
    <w:rsid w:val="007B3DAB"/>
    <w:rsid w:val="007B47F4"/>
    <w:rsid w:val="007B543B"/>
    <w:rsid w:val="007C5FEF"/>
    <w:rsid w:val="007D1270"/>
    <w:rsid w:val="00801F09"/>
    <w:rsid w:val="0080309B"/>
    <w:rsid w:val="00803482"/>
    <w:rsid w:val="00830A70"/>
    <w:rsid w:val="00853894"/>
    <w:rsid w:val="00853ED5"/>
    <w:rsid w:val="00880C1E"/>
    <w:rsid w:val="00891619"/>
    <w:rsid w:val="008972D2"/>
    <w:rsid w:val="008A5676"/>
    <w:rsid w:val="008D48B5"/>
    <w:rsid w:val="00900BBA"/>
    <w:rsid w:val="00905A45"/>
    <w:rsid w:val="00907036"/>
    <w:rsid w:val="009134A3"/>
    <w:rsid w:val="00961561"/>
    <w:rsid w:val="00966CCC"/>
    <w:rsid w:val="00981761"/>
    <w:rsid w:val="009858C3"/>
    <w:rsid w:val="00993BD0"/>
    <w:rsid w:val="009A615A"/>
    <w:rsid w:val="009C77F0"/>
    <w:rsid w:val="009E3549"/>
    <w:rsid w:val="009E6779"/>
    <w:rsid w:val="009F3E95"/>
    <w:rsid w:val="00A01592"/>
    <w:rsid w:val="00A0215C"/>
    <w:rsid w:val="00A300D2"/>
    <w:rsid w:val="00A37A46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E0745"/>
    <w:rsid w:val="00AE3F3C"/>
    <w:rsid w:val="00AF10ED"/>
    <w:rsid w:val="00AF43CB"/>
    <w:rsid w:val="00B23DE6"/>
    <w:rsid w:val="00B41E11"/>
    <w:rsid w:val="00B4202B"/>
    <w:rsid w:val="00B42DB4"/>
    <w:rsid w:val="00B8715F"/>
    <w:rsid w:val="00B902BC"/>
    <w:rsid w:val="00B92795"/>
    <w:rsid w:val="00B928F3"/>
    <w:rsid w:val="00BB0027"/>
    <w:rsid w:val="00BD33C3"/>
    <w:rsid w:val="00BE238C"/>
    <w:rsid w:val="00BE2438"/>
    <w:rsid w:val="00BF2DB9"/>
    <w:rsid w:val="00BF413F"/>
    <w:rsid w:val="00C047D7"/>
    <w:rsid w:val="00C1676B"/>
    <w:rsid w:val="00C23067"/>
    <w:rsid w:val="00C233BB"/>
    <w:rsid w:val="00C43500"/>
    <w:rsid w:val="00C65FC8"/>
    <w:rsid w:val="00C81B55"/>
    <w:rsid w:val="00CA78BF"/>
    <w:rsid w:val="00CB705B"/>
    <w:rsid w:val="00CD3668"/>
    <w:rsid w:val="00CF5451"/>
    <w:rsid w:val="00D06E18"/>
    <w:rsid w:val="00D07521"/>
    <w:rsid w:val="00D110BB"/>
    <w:rsid w:val="00D16E62"/>
    <w:rsid w:val="00D21F8E"/>
    <w:rsid w:val="00D22D49"/>
    <w:rsid w:val="00D2488E"/>
    <w:rsid w:val="00D31071"/>
    <w:rsid w:val="00D43B89"/>
    <w:rsid w:val="00D87508"/>
    <w:rsid w:val="00D94FF2"/>
    <w:rsid w:val="00DB62E6"/>
    <w:rsid w:val="00DD155C"/>
    <w:rsid w:val="00DD4BFA"/>
    <w:rsid w:val="00DF07A1"/>
    <w:rsid w:val="00DF3D9D"/>
    <w:rsid w:val="00DF4057"/>
    <w:rsid w:val="00E01ABB"/>
    <w:rsid w:val="00E0676E"/>
    <w:rsid w:val="00E26435"/>
    <w:rsid w:val="00E30FE6"/>
    <w:rsid w:val="00E31D6F"/>
    <w:rsid w:val="00E57EB9"/>
    <w:rsid w:val="00E60E41"/>
    <w:rsid w:val="00E66823"/>
    <w:rsid w:val="00E91E30"/>
    <w:rsid w:val="00EA593C"/>
    <w:rsid w:val="00EC3E1E"/>
    <w:rsid w:val="00ED450F"/>
    <w:rsid w:val="00F05B6F"/>
    <w:rsid w:val="00F31BC4"/>
    <w:rsid w:val="00F36CA7"/>
    <w:rsid w:val="00F44871"/>
    <w:rsid w:val="00F4790F"/>
    <w:rsid w:val="00F62FC4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FECF0"/>
  <w15:docId w15:val="{4B8E9DFE-EB56-4995-B49B-E11212C9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6FDB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4D4FB7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4D4FB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AE0745"/>
    <w:pPr>
      <w:spacing w:after="260"/>
    </w:pPr>
  </w:style>
  <w:style w:type="character" w:styleId="Kommentarsreferens">
    <w:name w:val="annotation reference"/>
    <w:basedOn w:val="Standardstycketeckensnitt"/>
    <w:semiHidden/>
    <w:unhideWhenUsed/>
    <w:rsid w:val="005B548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5B5482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5B548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B548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5B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\Templates\umu\Svenska\Brev%20umu%20SE%20v01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C0B0-41AC-4BB9-84A3-CF41D8FAD7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umu SE v01</Template>
  <TotalTime>3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Beteendedagbok för sömnkartläggning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Beteendedagbok för sömnkartläggning</dc:title>
  <dc:subject>sömn</dc:subject>
  <dc:creator>Studentcentrum/Studenthälsan</dc:creator>
  <cp:keywords>sömn;vanor;kartläggning;beteenden;sömnproblem;sömnbrist;sömnbesvär</cp:keywords>
  <cp:lastModifiedBy>Anna Lawrence</cp:lastModifiedBy>
  <cp:revision>3</cp:revision>
  <dcterms:created xsi:type="dcterms:W3CDTF">2020-09-07T13:07:00Z</dcterms:created>
  <dcterms:modified xsi:type="dcterms:W3CDTF">2024-07-11T07:43:00Z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4b8a6b69,7247df3,268da2fc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